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7F74" w14:textId="77777777" w:rsidR="00953CCA" w:rsidRDefault="0049055A" w:rsidP="00944B56">
      <w:pPr>
        <w:ind w:left="993" w:hanging="993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07F96" wp14:editId="5E707F97">
                <wp:simplePos x="0" y="0"/>
                <wp:positionH relativeFrom="column">
                  <wp:posOffset>4175760</wp:posOffset>
                </wp:positionH>
                <wp:positionV relativeFrom="paragraph">
                  <wp:posOffset>-119380</wp:posOffset>
                </wp:positionV>
                <wp:extent cx="205740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400" y="21462"/>
                    <wp:lineTo x="214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07F98" w14:textId="77777777" w:rsidR="00AC29D3" w:rsidRDefault="00AC29D3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5E707F99" w14:textId="77777777" w:rsidR="0049055A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5E707F9A" w14:textId="77777777" w:rsidR="0049055A" w:rsidRDefault="0061136D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E707FA2" wp14:editId="5E707FA3">
                                  <wp:extent cx="1905000" cy="436803"/>
                                  <wp:effectExtent l="0" t="0" r="0" b="1905"/>
                                  <wp:docPr id="1" name="Grafik 1" descr="C:\Users\p12455\AppData\Local\Microsoft\Windows\Temporary Internet Files\Content.Outlook\KZ7W05AD\SPÖ-Logo 2017-09-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12455\AppData\Local\Microsoft\Windows\Temporary Internet Files\Content.Outlook\KZ7W05AD\SPÖ-Logo 2017-09-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121" cy="43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707F9B" w14:textId="77777777" w:rsidR="0049055A" w:rsidRPr="00AC29D3" w:rsidRDefault="0049055A" w:rsidP="00AC29D3">
                            <w:pPr>
                              <w:rPr>
                                <w:rFonts w:ascii="Calibri" w:hAnsi="Calibri" w:cs="Vrinda"/>
                                <w:sz w:val="10"/>
                              </w:rPr>
                            </w:pPr>
                          </w:p>
                          <w:p w14:paraId="5E707F9C" w14:textId="77777777" w:rsidR="00AC29D3" w:rsidRPr="00AC29D3" w:rsidRDefault="00811B5A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sz w:val="16"/>
                              </w:rPr>
                              <w:t>A-8010 Graz-Rathaus</w:t>
                            </w:r>
                          </w:p>
                          <w:p w14:paraId="5E707F9D" w14:textId="77777777" w:rsidR="00AC29D3" w:rsidRPr="00AC29D3" w:rsidRDefault="00AF1386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sz w:val="16"/>
                              </w:rPr>
                              <w:t xml:space="preserve">Telefon: (0316) </w:t>
                            </w:r>
                            <w:r w:rsidR="00811B5A">
                              <w:rPr>
                                <w:rFonts w:ascii="Calibri" w:hAnsi="Calibri" w:cs="Vrinda"/>
                                <w:sz w:val="16"/>
                              </w:rPr>
                              <w:t>872-2120</w:t>
                            </w:r>
                          </w:p>
                          <w:p w14:paraId="5E707F9E" w14:textId="77777777" w:rsidR="00AC29D3" w:rsidRPr="00654017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 xml:space="preserve">Fax: (0316) </w:t>
                            </w:r>
                            <w:r w:rsidR="00811B5A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872-2129</w:t>
                            </w:r>
                          </w:p>
                          <w:p w14:paraId="5E707F9F" w14:textId="77777777" w:rsidR="00AC29D3" w:rsidRPr="00AF1386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</w:pPr>
                            <w:r w:rsidRPr="00AF1386">
                              <w:rPr>
                                <w:rFonts w:ascii="Calibri" w:hAnsi="Calibri" w:cs="Vrinda"/>
                                <w:color w:val="000000"/>
                                <w:sz w:val="16"/>
                                <w:lang w:val="en-GB"/>
                              </w:rPr>
                              <w:t xml:space="preserve">email: </w:t>
                            </w:r>
                            <w:hyperlink r:id="rId8" w:history="1">
                              <w:r w:rsidR="00811B5A" w:rsidRPr="00F954BF">
                                <w:rPr>
                                  <w:rStyle w:val="Hyperlink"/>
                                  <w:rFonts w:ascii="Calibri" w:hAnsi="Calibri" w:cs="Vrinda"/>
                                  <w:sz w:val="16"/>
                                  <w:lang w:val="en-GB"/>
                                </w:rPr>
                                <w:t>spoe.klub@stadt.graz.at</w:t>
                              </w:r>
                            </w:hyperlink>
                          </w:p>
                          <w:p w14:paraId="5E707FA0" w14:textId="77777777" w:rsidR="00AC29D3" w:rsidRDefault="008953F3" w:rsidP="00AF1386">
                            <w:pPr>
                              <w:jc w:val="right"/>
                              <w:rPr>
                                <w:rStyle w:val="Hyperlink"/>
                                <w:rFonts w:ascii="Calibri" w:hAnsi="Calibri" w:cs="Vrinda"/>
                                <w:color w:val="000000"/>
                                <w:sz w:val="16"/>
                                <w:u w:val="none"/>
                                <w:lang w:val="en-GB"/>
                              </w:rPr>
                            </w:pPr>
                            <w:hyperlink r:id="rId9" w:history="1">
                              <w:r w:rsidR="00AC29D3" w:rsidRPr="00AF1386">
                                <w:rPr>
                                  <w:rStyle w:val="Hyperlink"/>
                                  <w:rFonts w:ascii="Calibri" w:hAnsi="Calibri" w:cs="Vrinda"/>
                                  <w:color w:val="000000"/>
                                  <w:sz w:val="16"/>
                                  <w:u w:val="none"/>
                                  <w:lang w:val="en-GB"/>
                                </w:rPr>
                                <w:t>www.graz.spoe.at</w:t>
                              </w:r>
                            </w:hyperlink>
                          </w:p>
                          <w:p w14:paraId="5E707FA1" w14:textId="77777777" w:rsidR="002A296D" w:rsidRPr="00654017" w:rsidRDefault="00AC29D3" w:rsidP="00AF1386">
                            <w:pPr>
                              <w:jc w:val="right"/>
                              <w:rPr>
                                <w:rFonts w:ascii="Calibri" w:hAnsi="Calibri" w:cs="Vrind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54017">
                              <w:rPr>
                                <w:rFonts w:ascii="Calibri" w:hAnsi="Calibri" w:cs="Vrinda"/>
                                <w:sz w:val="16"/>
                                <w:lang w:val="en-GB"/>
                              </w:rPr>
                              <w:t>DVR: 0828157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7F96" id="Rectangle 3" o:spid="_x0000_s1026" style="position:absolute;left:0;text-align:left;margin-left:328.8pt;margin-top:-9.4pt;width:162pt;height:117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RWgQIAAAc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" stroked="f">
                <v:textbox>
                  <w:txbxContent>
                    <w:p w14:paraId="5E707F98" w14:textId="77777777" w:rsidR="00AC29D3" w:rsidRDefault="00AC29D3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5E707F99" w14:textId="77777777" w:rsidR="0049055A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5E707F9A" w14:textId="77777777" w:rsidR="0049055A" w:rsidRDefault="0061136D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E707FA2" wp14:editId="5E707FA3">
                            <wp:extent cx="1905000" cy="436803"/>
                            <wp:effectExtent l="0" t="0" r="0" b="1905"/>
                            <wp:docPr id="1" name="Grafik 1" descr="C:\Users\p12455\AppData\Local\Microsoft\Windows\Temporary Internet Files\Content.Outlook\KZ7W05AD\SPÖ-Logo 2017-09-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12455\AppData\Local\Microsoft\Windows\Temporary Internet Files\Content.Outlook\KZ7W05AD\SPÖ-Logo 2017-09-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121" cy="43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707F9B" w14:textId="77777777" w:rsidR="0049055A" w:rsidRPr="00AC29D3" w:rsidRDefault="0049055A" w:rsidP="00AC29D3">
                      <w:pPr>
                        <w:rPr>
                          <w:rFonts w:ascii="Calibri" w:hAnsi="Calibri" w:cs="Vrinda"/>
                          <w:sz w:val="10"/>
                        </w:rPr>
                      </w:pPr>
                    </w:p>
                    <w:p w14:paraId="5E707F9C" w14:textId="77777777" w:rsidR="00AC29D3" w:rsidRPr="00AC29D3" w:rsidRDefault="00811B5A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</w:rPr>
                      </w:pPr>
                      <w:r>
                        <w:rPr>
                          <w:rFonts w:ascii="Calibri" w:hAnsi="Calibri" w:cs="Vrinda"/>
                          <w:sz w:val="16"/>
                        </w:rPr>
                        <w:t>A-8010 Graz-Rathaus</w:t>
                      </w:r>
                    </w:p>
                    <w:p w14:paraId="5E707F9D" w14:textId="77777777" w:rsidR="00AC29D3" w:rsidRPr="00AC29D3" w:rsidRDefault="00AF1386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</w:rPr>
                      </w:pPr>
                      <w:r>
                        <w:rPr>
                          <w:rFonts w:ascii="Calibri" w:hAnsi="Calibri" w:cs="Vrinda"/>
                          <w:sz w:val="16"/>
                        </w:rPr>
                        <w:t xml:space="preserve">Telefon: (0316) </w:t>
                      </w:r>
                      <w:r w:rsidR="00811B5A">
                        <w:rPr>
                          <w:rFonts w:ascii="Calibri" w:hAnsi="Calibri" w:cs="Vrinda"/>
                          <w:sz w:val="16"/>
                        </w:rPr>
                        <w:t>872-2120</w:t>
                      </w:r>
                    </w:p>
                    <w:p w14:paraId="5E707F9E" w14:textId="77777777" w:rsidR="00AC29D3" w:rsidRPr="00654017" w:rsidRDefault="00AC29D3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 xml:space="preserve">Fax: (0316) </w:t>
                      </w:r>
                      <w:r w:rsidR="00811B5A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872-2129</w:t>
                      </w:r>
                    </w:p>
                    <w:p w14:paraId="5E707F9F" w14:textId="77777777" w:rsidR="00AC29D3" w:rsidRPr="00AF1386" w:rsidRDefault="00AC29D3" w:rsidP="00AF1386">
                      <w:pPr>
                        <w:jc w:val="right"/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</w:pPr>
                      <w:r w:rsidRPr="00AF1386">
                        <w:rPr>
                          <w:rFonts w:ascii="Calibri" w:hAnsi="Calibri" w:cs="Vrinda"/>
                          <w:color w:val="000000"/>
                          <w:sz w:val="16"/>
                          <w:lang w:val="en-GB"/>
                        </w:rPr>
                        <w:t xml:space="preserve">email: </w:t>
                      </w:r>
                      <w:hyperlink r:id="rId10" w:history="1">
                        <w:r w:rsidR="00811B5A" w:rsidRPr="00F954BF">
                          <w:rPr>
                            <w:rStyle w:val="Hyperlink"/>
                            <w:rFonts w:ascii="Calibri" w:hAnsi="Calibri" w:cs="Vrinda"/>
                            <w:sz w:val="16"/>
                            <w:lang w:val="en-GB"/>
                          </w:rPr>
                          <w:t>spoe.klub@stadt.graz.at</w:t>
                        </w:r>
                      </w:hyperlink>
                    </w:p>
                    <w:p w14:paraId="5E707FA0" w14:textId="77777777" w:rsidR="00AC29D3" w:rsidRDefault="008953F3" w:rsidP="00AF1386">
                      <w:pPr>
                        <w:jc w:val="right"/>
                        <w:rPr>
                          <w:rStyle w:val="Hyperlink"/>
                          <w:rFonts w:ascii="Calibri" w:hAnsi="Calibri" w:cs="Vrinda"/>
                          <w:color w:val="000000"/>
                          <w:sz w:val="16"/>
                          <w:u w:val="none"/>
                          <w:lang w:val="en-GB"/>
                        </w:rPr>
                      </w:pPr>
                      <w:hyperlink r:id="rId11" w:history="1">
                        <w:r w:rsidR="00AC29D3" w:rsidRPr="00AF1386">
                          <w:rPr>
                            <w:rStyle w:val="Hyperlink"/>
                            <w:rFonts w:ascii="Calibri" w:hAnsi="Calibri" w:cs="Vrinda"/>
                            <w:color w:val="000000"/>
                            <w:sz w:val="16"/>
                            <w:u w:val="none"/>
                            <w:lang w:val="en-GB"/>
                          </w:rPr>
                          <w:t>www.graz.spoe.at</w:t>
                        </w:r>
                      </w:hyperlink>
                    </w:p>
                    <w:p w14:paraId="5E707FA1" w14:textId="77777777" w:rsidR="002A296D" w:rsidRPr="00654017" w:rsidRDefault="00AC29D3" w:rsidP="00AF1386">
                      <w:pPr>
                        <w:jc w:val="right"/>
                        <w:rPr>
                          <w:rFonts w:ascii="Calibri" w:hAnsi="Calibri" w:cs="Vrinda"/>
                          <w:sz w:val="16"/>
                          <w:szCs w:val="16"/>
                          <w:lang w:val="en-GB"/>
                        </w:rPr>
                      </w:pPr>
                      <w:r w:rsidRPr="00654017">
                        <w:rPr>
                          <w:rFonts w:ascii="Calibri" w:hAnsi="Calibri" w:cs="Vrinda"/>
                          <w:sz w:val="16"/>
                          <w:lang w:val="en-GB"/>
                        </w:rPr>
                        <w:t>DVR: 0828157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53CCA" w:rsidRPr="00953CCA">
        <w:rPr>
          <w:rFonts w:ascii="Calibri" w:hAnsi="Calibri"/>
        </w:rPr>
        <w:t xml:space="preserve"> </w:t>
      </w:r>
      <w:r w:rsidR="00953CCA" w:rsidRPr="00A870BD">
        <w:rPr>
          <w:rFonts w:ascii="Calibri" w:hAnsi="Calibri"/>
        </w:rPr>
        <w:t>Betreff:</w:t>
      </w:r>
      <w:r w:rsidR="00953CCA">
        <w:rPr>
          <w:rFonts w:ascii="Calibri" w:hAnsi="Calibri"/>
        </w:rPr>
        <w:t xml:space="preserve"> </w:t>
      </w:r>
      <w:r w:rsidR="00953CCA">
        <w:rPr>
          <w:rFonts w:ascii="Calibri" w:hAnsi="Calibri"/>
        </w:rPr>
        <w:tab/>
      </w:r>
      <w:r w:rsidR="0028679B">
        <w:rPr>
          <w:rFonts w:ascii="Calibri" w:hAnsi="Calibri"/>
        </w:rPr>
        <w:t>Lehrlingsoffensive</w:t>
      </w:r>
    </w:p>
    <w:p w14:paraId="5E707F75" w14:textId="77777777" w:rsidR="002A296D" w:rsidRDefault="00953CCA" w:rsidP="002A296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E707F76" w14:textId="77777777" w:rsidR="00953CCA" w:rsidRDefault="00953CCA" w:rsidP="002A296D">
      <w:pPr>
        <w:rPr>
          <w:rFonts w:ascii="Calibri" w:hAnsi="Calibri"/>
        </w:rPr>
      </w:pPr>
    </w:p>
    <w:p w14:paraId="5E707F77" w14:textId="77777777" w:rsidR="00FC442A" w:rsidRPr="000D68EB" w:rsidRDefault="00FC442A" w:rsidP="00677FD0">
      <w:pPr>
        <w:rPr>
          <w:rFonts w:ascii="Calibri" w:hAnsi="Calibri"/>
        </w:rPr>
      </w:pPr>
    </w:p>
    <w:p w14:paraId="5E707F78" w14:textId="77777777" w:rsidR="002A296D" w:rsidRPr="000D68EB" w:rsidRDefault="002A296D" w:rsidP="002A296D">
      <w:pPr>
        <w:rPr>
          <w:rFonts w:ascii="Calibri" w:hAnsi="Calibri"/>
        </w:rPr>
      </w:pPr>
    </w:p>
    <w:p w14:paraId="5E707F79" w14:textId="77777777" w:rsidR="002A296D" w:rsidRPr="000D68EB" w:rsidRDefault="002A296D" w:rsidP="002A296D">
      <w:pPr>
        <w:rPr>
          <w:rFonts w:ascii="Calibri" w:hAnsi="Calibri"/>
        </w:rPr>
      </w:pPr>
    </w:p>
    <w:p w14:paraId="5E707F7A" w14:textId="77777777" w:rsidR="002A296D" w:rsidRPr="000D68EB" w:rsidRDefault="002A296D" w:rsidP="002A296D">
      <w:pPr>
        <w:rPr>
          <w:rFonts w:ascii="Calibri" w:hAnsi="Calibri"/>
        </w:rPr>
      </w:pPr>
    </w:p>
    <w:p w14:paraId="5E707F7B" w14:textId="77777777" w:rsidR="0049055A" w:rsidRDefault="0049055A" w:rsidP="002A296D">
      <w:pPr>
        <w:rPr>
          <w:rFonts w:ascii="Calibri" w:hAnsi="Calibri"/>
        </w:rPr>
      </w:pPr>
    </w:p>
    <w:p w14:paraId="5E707F7C" w14:textId="77777777" w:rsidR="00953CCA" w:rsidRPr="00953CCA" w:rsidRDefault="00953CCA" w:rsidP="00330613">
      <w:pPr>
        <w:keepNext/>
        <w:ind w:right="567"/>
        <w:jc w:val="right"/>
        <w:outlineLvl w:val="0"/>
        <w:rPr>
          <w:rFonts w:ascii="Calibri" w:hAnsi="Calibri"/>
          <w:b/>
          <w:color w:val="808080"/>
          <w:szCs w:val="28"/>
          <w:lang w:val="de-AT"/>
        </w:rPr>
      </w:pPr>
      <w:r w:rsidRPr="00953CCA">
        <w:rPr>
          <w:rFonts w:ascii="Calibri" w:hAnsi="Calibri"/>
          <w:b/>
          <w:color w:val="808080"/>
          <w:szCs w:val="28"/>
          <w:lang w:val="de-AT"/>
        </w:rPr>
        <w:t xml:space="preserve">Graz, </w:t>
      </w:r>
      <w:r>
        <w:rPr>
          <w:rFonts w:ascii="Calibri" w:hAnsi="Calibri"/>
          <w:b/>
          <w:color w:val="808080"/>
          <w:szCs w:val="28"/>
          <w:lang w:val="de-AT"/>
        </w:rPr>
        <w:t>12</w:t>
      </w:r>
      <w:r w:rsidRPr="00953CCA">
        <w:rPr>
          <w:rFonts w:ascii="Calibri" w:hAnsi="Calibri"/>
          <w:b/>
          <w:color w:val="808080"/>
          <w:szCs w:val="28"/>
          <w:lang w:val="de-AT"/>
        </w:rPr>
        <w:t xml:space="preserve">. </w:t>
      </w:r>
      <w:r>
        <w:rPr>
          <w:rFonts w:ascii="Calibri" w:hAnsi="Calibri"/>
          <w:b/>
          <w:color w:val="808080"/>
          <w:szCs w:val="28"/>
          <w:lang w:val="de-AT"/>
        </w:rPr>
        <w:t>Dezember</w:t>
      </w:r>
      <w:r w:rsidRPr="00953CCA">
        <w:rPr>
          <w:rFonts w:ascii="Calibri" w:hAnsi="Calibri"/>
          <w:b/>
          <w:color w:val="808080"/>
          <w:szCs w:val="28"/>
          <w:lang w:val="de-AT"/>
        </w:rPr>
        <w:t xml:space="preserve"> 2017</w:t>
      </w:r>
    </w:p>
    <w:p w14:paraId="5E707F7D" w14:textId="77777777" w:rsidR="00953CCA" w:rsidRPr="00953CCA" w:rsidRDefault="00953CCA" w:rsidP="00953CCA">
      <w:pPr>
        <w:tabs>
          <w:tab w:val="left" w:pos="1056"/>
        </w:tabs>
        <w:jc w:val="both"/>
        <w:rPr>
          <w:rFonts w:ascii="Calibri" w:hAnsi="Calibri"/>
          <w:sz w:val="28"/>
          <w:szCs w:val="28"/>
        </w:rPr>
      </w:pPr>
    </w:p>
    <w:p w14:paraId="5E707F7E" w14:textId="77777777" w:rsidR="00953CCA" w:rsidRPr="00953CCA" w:rsidRDefault="00953CCA" w:rsidP="00953CCA">
      <w:pPr>
        <w:jc w:val="both"/>
        <w:rPr>
          <w:rFonts w:ascii="Calibri" w:hAnsi="Calibri"/>
          <w:i/>
          <w:sz w:val="28"/>
          <w:szCs w:val="28"/>
        </w:rPr>
      </w:pPr>
    </w:p>
    <w:p w14:paraId="5E707F7F" w14:textId="77777777" w:rsidR="00953CCA" w:rsidRPr="00953CCA" w:rsidRDefault="00953CCA" w:rsidP="00953CCA">
      <w:pPr>
        <w:keepNext/>
        <w:jc w:val="center"/>
        <w:outlineLvl w:val="3"/>
        <w:rPr>
          <w:rFonts w:ascii="Calibri" w:hAnsi="Calibri"/>
          <w:b/>
          <w:caps/>
          <w:sz w:val="28"/>
          <w:szCs w:val="28"/>
          <w:lang w:val="de-AT"/>
        </w:rPr>
      </w:pPr>
      <w:r w:rsidRPr="00953CCA">
        <w:rPr>
          <w:rFonts w:ascii="Calibri" w:hAnsi="Calibri"/>
          <w:b/>
          <w:caps/>
          <w:sz w:val="28"/>
          <w:szCs w:val="28"/>
          <w:lang w:val="de-AT"/>
        </w:rPr>
        <w:t>f r a g e</w:t>
      </w:r>
    </w:p>
    <w:p w14:paraId="5E707F80" w14:textId="77777777" w:rsidR="00953CCA" w:rsidRPr="00953CCA" w:rsidRDefault="00953CCA" w:rsidP="00953CCA">
      <w:pPr>
        <w:jc w:val="center"/>
        <w:rPr>
          <w:rFonts w:ascii="Calibri" w:hAnsi="Calibri"/>
          <w:caps/>
          <w:sz w:val="12"/>
          <w:szCs w:val="12"/>
          <w:lang w:val="de-AT"/>
        </w:rPr>
      </w:pPr>
    </w:p>
    <w:p w14:paraId="5E707F81" w14:textId="77777777" w:rsidR="00953CCA" w:rsidRPr="00953CCA" w:rsidRDefault="00953CCA" w:rsidP="00953CCA">
      <w:pPr>
        <w:jc w:val="center"/>
        <w:rPr>
          <w:rFonts w:ascii="Calibri" w:hAnsi="Calibri"/>
          <w:b/>
          <w:caps/>
          <w:sz w:val="28"/>
          <w:szCs w:val="28"/>
        </w:rPr>
      </w:pPr>
      <w:r w:rsidRPr="00953CCA">
        <w:rPr>
          <w:rFonts w:ascii="Calibri" w:hAnsi="Calibri"/>
          <w:b/>
          <w:sz w:val="28"/>
          <w:szCs w:val="28"/>
        </w:rPr>
        <w:t xml:space="preserve">an </w:t>
      </w:r>
      <w:r w:rsidR="00F753AA">
        <w:rPr>
          <w:rFonts w:ascii="Calibri" w:hAnsi="Calibri"/>
          <w:b/>
          <w:sz w:val="28"/>
          <w:szCs w:val="28"/>
        </w:rPr>
        <w:t xml:space="preserve">Herrn </w:t>
      </w:r>
      <w:r w:rsidR="0028679B">
        <w:rPr>
          <w:rFonts w:ascii="Calibri" w:hAnsi="Calibri"/>
          <w:b/>
          <w:sz w:val="28"/>
          <w:szCs w:val="28"/>
        </w:rPr>
        <w:t>Stadtrat Kurt Hohensinner</w:t>
      </w:r>
    </w:p>
    <w:p w14:paraId="5E707F82" w14:textId="77777777" w:rsidR="00953CCA" w:rsidRPr="00953CCA" w:rsidRDefault="00953CCA" w:rsidP="00953CCA">
      <w:pPr>
        <w:jc w:val="both"/>
        <w:rPr>
          <w:rFonts w:ascii="Calibri" w:hAnsi="Calibri"/>
          <w:sz w:val="28"/>
          <w:szCs w:val="28"/>
        </w:rPr>
      </w:pPr>
    </w:p>
    <w:p w14:paraId="5E707F83" w14:textId="77777777" w:rsidR="00953CCA" w:rsidRPr="00953CCA" w:rsidRDefault="00953CCA" w:rsidP="00330613">
      <w:pPr>
        <w:ind w:right="567"/>
        <w:jc w:val="both"/>
        <w:rPr>
          <w:rFonts w:ascii="Calibri" w:hAnsi="Calibri"/>
          <w:i/>
        </w:rPr>
      </w:pPr>
      <w:r w:rsidRPr="00953CCA">
        <w:rPr>
          <w:rFonts w:ascii="Calibri" w:hAnsi="Calibri"/>
          <w:i/>
        </w:rPr>
        <w:t xml:space="preserve">gem. § 16a der Geschäftsordnung für den Gemeinderat, eingebracht namens der sozialdemokratischen Gemeinderatsfraktion von </w:t>
      </w:r>
      <w:r w:rsidR="00F753AA">
        <w:rPr>
          <w:rFonts w:ascii="Calibri" w:hAnsi="Calibri"/>
          <w:i/>
        </w:rPr>
        <w:t>Frau GR</w:t>
      </w:r>
      <w:r w:rsidR="00F753AA" w:rsidRPr="00330613">
        <w:rPr>
          <w:rFonts w:ascii="Calibri" w:hAnsi="Calibri"/>
          <w:i/>
          <w:vertAlign w:val="superscript"/>
        </w:rPr>
        <w:t>in</w:t>
      </w:r>
      <w:r w:rsidR="00F753AA">
        <w:rPr>
          <w:rFonts w:ascii="Calibri" w:hAnsi="Calibri"/>
          <w:i/>
        </w:rPr>
        <w:t xml:space="preserve"> </w:t>
      </w:r>
      <w:r w:rsidR="0028679B">
        <w:rPr>
          <w:rFonts w:ascii="Calibri" w:hAnsi="Calibri"/>
          <w:i/>
        </w:rPr>
        <w:t>Anna Robosch</w:t>
      </w:r>
      <w:r w:rsidRPr="00953CCA">
        <w:rPr>
          <w:rFonts w:ascii="Calibri" w:hAnsi="Calibri"/>
          <w:i/>
        </w:rPr>
        <w:t xml:space="preserve"> im Rahmen der Fragestunde in der Sitzung des Gemeinderates am </w:t>
      </w:r>
      <w:r>
        <w:rPr>
          <w:rFonts w:ascii="Calibri" w:hAnsi="Calibri"/>
          <w:i/>
        </w:rPr>
        <w:t>14. Dezember</w:t>
      </w:r>
      <w:r w:rsidRPr="00953CCA">
        <w:rPr>
          <w:rFonts w:ascii="Calibri" w:hAnsi="Calibri"/>
          <w:i/>
        </w:rPr>
        <w:t xml:space="preserve"> 2017 </w:t>
      </w:r>
    </w:p>
    <w:p w14:paraId="5E707F84" w14:textId="77777777" w:rsidR="0049055A" w:rsidRDefault="0049055A" w:rsidP="00330613">
      <w:pPr>
        <w:ind w:right="567"/>
        <w:rPr>
          <w:rFonts w:ascii="Calibri" w:hAnsi="Calibri"/>
        </w:rPr>
      </w:pPr>
    </w:p>
    <w:p w14:paraId="5E707F85" w14:textId="77777777" w:rsidR="00953CCA" w:rsidRDefault="00953CCA" w:rsidP="00330613">
      <w:pPr>
        <w:ind w:right="567"/>
        <w:jc w:val="both"/>
        <w:rPr>
          <w:rFonts w:ascii="Calibri" w:hAnsi="Calibri"/>
        </w:rPr>
      </w:pPr>
    </w:p>
    <w:p w14:paraId="5E707F86" w14:textId="77777777" w:rsidR="00953CCA" w:rsidRPr="00A870BD" w:rsidRDefault="00953CCA" w:rsidP="00330613">
      <w:pPr>
        <w:ind w:right="567"/>
        <w:jc w:val="both"/>
        <w:rPr>
          <w:rFonts w:ascii="Calibri" w:hAnsi="Calibri"/>
        </w:rPr>
      </w:pPr>
      <w:r w:rsidRPr="00A870BD">
        <w:rPr>
          <w:rFonts w:ascii="Calibri" w:hAnsi="Calibri"/>
        </w:rPr>
        <w:t xml:space="preserve">Sehr geehrter </w:t>
      </w:r>
      <w:r w:rsidR="00F753AA">
        <w:rPr>
          <w:rFonts w:ascii="Calibri" w:hAnsi="Calibri"/>
        </w:rPr>
        <w:t xml:space="preserve">Herr </w:t>
      </w:r>
      <w:r w:rsidR="0028679B">
        <w:rPr>
          <w:rFonts w:ascii="Calibri" w:hAnsi="Calibri"/>
        </w:rPr>
        <w:t>Stadtrat</w:t>
      </w:r>
      <w:r w:rsidR="00F753AA">
        <w:rPr>
          <w:rFonts w:ascii="Calibri" w:hAnsi="Calibri"/>
        </w:rPr>
        <w:t>!</w:t>
      </w:r>
    </w:p>
    <w:p w14:paraId="5E707F87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5E707F88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5E707F89" w14:textId="77777777" w:rsidR="00330613" w:rsidRDefault="00953CCA" w:rsidP="00330613">
      <w:pPr>
        <w:ind w:righ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Namens der sozialdemokratischen Gemeinderatsfraktion stelle ich folgende </w:t>
      </w:r>
    </w:p>
    <w:p w14:paraId="5E707F8A" w14:textId="77777777" w:rsidR="00330613" w:rsidRDefault="00330613" w:rsidP="00330613">
      <w:pPr>
        <w:ind w:right="567"/>
        <w:jc w:val="both"/>
        <w:rPr>
          <w:rFonts w:ascii="Calibri" w:hAnsi="Calibri" w:cs="Arial"/>
        </w:rPr>
      </w:pPr>
    </w:p>
    <w:p w14:paraId="5E707F8B" w14:textId="77777777" w:rsidR="00953CCA" w:rsidRPr="00330613" w:rsidRDefault="00953CCA" w:rsidP="00330613">
      <w:pPr>
        <w:ind w:right="567"/>
        <w:jc w:val="center"/>
        <w:rPr>
          <w:rFonts w:ascii="Calibri" w:hAnsi="Calibri" w:cs="Arial"/>
          <w:b/>
        </w:rPr>
      </w:pPr>
      <w:r w:rsidRPr="00330613">
        <w:rPr>
          <w:rFonts w:ascii="Calibri" w:hAnsi="Calibri" w:cs="Arial"/>
          <w:b/>
        </w:rPr>
        <w:t>Frage:</w:t>
      </w:r>
    </w:p>
    <w:p w14:paraId="5E707F8C" w14:textId="77777777" w:rsidR="00953CCA" w:rsidRDefault="00953CCA" w:rsidP="00330613">
      <w:pPr>
        <w:ind w:right="567"/>
        <w:jc w:val="both"/>
        <w:rPr>
          <w:rFonts w:ascii="Calibri" w:hAnsi="Calibri" w:cs="Arial"/>
        </w:rPr>
      </w:pPr>
    </w:p>
    <w:p w14:paraId="5E707F8D" w14:textId="77777777" w:rsidR="0028679B" w:rsidRPr="0028679B" w:rsidRDefault="0028679B" w:rsidP="00212164">
      <w:pPr>
        <w:ind w:right="567"/>
        <w:rPr>
          <w:rFonts w:asciiTheme="minorHAnsi" w:hAnsiTheme="minorHAnsi"/>
        </w:rPr>
      </w:pPr>
      <w:r w:rsidRPr="0028679B">
        <w:rPr>
          <w:rFonts w:asciiTheme="minorHAnsi" w:hAnsiTheme="minorHAnsi"/>
        </w:rPr>
        <w:t>Wie sehen die derzeitigen Aufnahmezahlen von Lehrlingen bezüglich der Lehrlingsoffensive in der Stadt Graz aus und welche Ziele setzt man sich in den kommenden 2 Jahren?</w:t>
      </w:r>
    </w:p>
    <w:p w14:paraId="5E707F8E" w14:textId="77777777" w:rsidR="00953CCA" w:rsidRPr="00F438C0" w:rsidRDefault="00953CCA" w:rsidP="00330613">
      <w:pPr>
        <w:ind w:right="567"/>
        <w:jc w:val="both"/>
        <w:rPr>
          <w:rFonts w:ascii="Calibri" w:hAnsi="Calibri" w:cs="Arial"/>
        </w:rPr>
      </w:pPr>
    </w:p>
    <w:p w14:paraId="5E707F8F" w14:textId="77777777" w:rsidR="0049055A" w:rsidRDefault="0049055A" w:rsidP="002A296D">
      <w:pPr>
        <w:rPr>
          <w:rFonts w:ascii="Calibri" w:hAnsi="Calibri"/>
        </w:rPr>
      </w:pPr>
    </w:p>
    <w:p w14:paraId="5E707F90" w14:textId="77777777" w:rsidR="0049055A" w:rsidRDefault="0049055A" w:rsidP="002A296D">
      <w:pPr>
        <w:rPr>
          <w:rFonts w:ascii="Calibri" w:hAnsi="Calibri"/>
        </w:rPr>
      </w:pPr>
    </w:p>
    <w:p w14:paraId="5E707F91" w14:textId="77777777" w:rsidR="0049055A" w:rsidRDefault="0049055A" w:rsidP="002A296D">
      <w:pPr>
        <w:rPr>
          <w:rFonts w:ascii="Calibri" w:hAnsi="Calibri"/>
        </w:rPr>
      </w:pPr>
    </w:p>
    <w:p w14:paraId="5E707F92" w14:textId="77777777" w:rsidR="0049055A" w:rsidRDefault="0049055A" w:rsidP="002A296D">
      <w:pPr>
        <w:rPr>
          <w:rFonts w:ascii="Calibri" w:hAnsi="Calibri"/>
        </w:rPr>
      </w:pPr>
    </w:p>
    <w:p w14:paraId="5E707F93" w14:textId="77777777" w:rsidR="0049055A" w:rsidRDefault="0049055A" w:rsidP="002A296D">
      <w:pPr>
        <w:rPr>
          <w:rFonts w:ascii="Calibri" w:hAnsi="Calibri"/>
        </w:rPr>
      </w:pPr>
    </w:p>
    <w:p w14:paraId="5E707F94" w14:textId="77777777" w:rsidR="0049055A" w:rsidRDefault="0049055A" w:rsidP="002A296D">
      <w:pPr>
        <w:rPr>
          <w:rFonts w:ascii="Calibri" w:hAnsi="Calibri"/>
        </w:rPr>
      </w:pPr>
    </w:p>
    <w:p w14:paraId="5E707F95" w14:textId="77777777" w:rsidR="0049055A" w:rsidRPr="000D68EB" w:rsidRDefault="0049055A" w:rsidP="002A296D">
      <w:pPr>
        <w:rPr>
          <w:rFonts w:ascii="Calibri" w:hAnsi="Calibri"/>
        </w:rPr>
      </w:pPr>
    </w:p>
    <w:sectPr w:rsidR="0049055A" w:rsidRPr="000D68EB" w:rsidSect="0049055A">
      <w:pgSz w:w="11906" w:h="16838"/>
      <w:pgMar w:top="141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A"/>
    <w:rsid w:val="00053B35"/>
    <w:rsid w:val="0010262E"/>
    <w:rsid w:val="00212164"/>
    <w:rsid w:val="0028679B"/>
    <w:rsid w:val="002A296D"/>
    <w:rsid w:val="002F1364"/>
    <w:rsid w:val="003004BE"/>
    <w:rsid w:val="00330613"/>
    <w:rsid w:val="0038348B"/>
    <w:rsid w:val="0049055A"/>
    <w:rsid w:val="00506CBC"/>
    <w:rsid w:val="00541B2B"/>
    <w:rsid w:val="0061136D"/>
    <w:rsid w:val="00654017"/>
    <w:rsid w:val="00677FD0"/>
    <w:rsid w:val="00811B5A"/>
    <w:rsid w:val="00847CA7"/>
    <w:rsid w:val="00872D28"/>
    <w:rsid w:val="008953F3"/>
    <w:rsid w:val="00897D3C"/>
    <w:rsid w:val="008A5ED6"/>
    <w:rsid w:val="00944B56"/>
    <w:rsid w:val="00953CCA"/>
    <w:rsid w:val="00A0071D"/>
    <w:rsid w:val="00AB3208"/>
    <w:rsid w:val="00AC29D3"/>
    <w:rsid w:val="00AF1386"/>
    <w:rsid w:val="00CD3646"/>
    <w:rsid w:val="00D22893"/>
    <w:rsid w:val="00D5473F"/>
    <w:rsid w:val="00DA5034"/>
    <w:rsid w:val="00E377F6"/>
    <w:rsid w:val="00E50E86"/>
    <w:rsid w:val="00F11887"/>
    <w:rsid w:val="00F57C3E"/>
    <w:rsid w:val="00F753AA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07F74"/>
  <w15:docId w15:val="{6BD4218B-F115-4336-88EF-3882B91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96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6CBC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Hyperlink">
    <w:name w:val="Hyperlink"/>
    <w:basedOn w:val="Absatz-Standardschriftart"/>
    <w:rsid w:val="00506CBC"/>
    <w:rPr>
      <w:color w:val="0000FF"/>
      <w:u w:val="single"/>
    </w:rPr>
  </w:style>
  <w:style w:type="paragraph" w:styleId="Sprechblasentext">
    <w:name w:val="Balloon Text"/>
    <w:basedOn w:val="Standard"/>
    <w:semiHidden/>
    <w:rsid w:val="0050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e.klub@stadt.graz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z.spoe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oe.klub@stadt.graz.a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az.spoe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12455\Lokale%20Einstellungen\Temporary%20Internet%20Files\Content.Outlook\Z1B92Q0A\NEU_BRIEFPAPIER_2013%20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Robosch Anna</DisplayName>
        <AccountId>1794</AccountId>
        <AccountType/>
      </UserInfo>
    </FragestellerIn>
    <StadtsenatsreferentIn xmlns="81d0e712-174c-4326-a965-3e2f464300af">
      <UserInfo>
        <DisplayName>Hohensinner Kurt</DisplayName>
        <AccountId>779</AccountId>
        <AccountType/>
      </UserInfo>
    </StadtsenatsreferentIn>
    <Kommentar xmlns="bb77827a-3d10-460f-8c38-7842388baa0b">eingelangt am 12.12.2017, 09.33 Uhr</Kommentar>
    <FortlZahl xmlns="81d0e712-174c-4326-a965-3e2f464300af">11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SPÖ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Prah Hermine</DisplayName>
        <AccountId>36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52BBB-4C82-4C07-9B54-B8A2FC63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391F5-D166-486C-81E0-84DDF9F5FBAC}">
  <ds:schemaRefs>
    <ds:schemaRef ds:uri="http://purl.org/dc/dcmitype/"/>
    <ds:schemaRef ds:uri="http://purl.org/dc/terms/"/>
    <ds:schemaRef ds:uri="81d0e712-174c-4326-a965-3e2f464300af"/>
    <ds:schemaRef ds:uri="http://schemas.microsoft.com/office/infopath/2007/PartnerControls"/>
    <ds:schemaRef ds:uri="http://schemas.openxmlformats.org/package/2006/metadata/core-properties"/>
    <ds:schemaRef ds:uri="bb77827a-3d10-460f-8c38-7842388baa0b"/>
    <ds:schemaRef ds:uri="http://schemas.microsoft.com/office/2006/documentManagement/types"/>
    <ds:schemaRef ds:uri="http://purl.org/dc/elements/1.1/"/>
    <ds:schemaRef ds:uri="http://schemas.microsoft.com/office/2006/metadata/properties"/>
    <ds:schemaRef ds:uri="df8a82be-7dd0-483d-a196-dfec81415832"/>
    <ds:schemaRef ds:uri="b4a4deeb-4194-48a6-9f42-2d1d6a7980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0B133C-CA64-4814-8894-784B5FABA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NEU_BRIEFPAPIER_2013 dot</Template>
  <TotalTime>0</TotalTime>
  <Pages>1</Pages>
  <Words>86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Lehrlingsoffensive</vt:lpstr>
    </vt:vector>
  </TitlesOfParts>
  <Company>GVV Stmk</Company>
  <LinksUpToDate>false</LinksUpToDate>
  <CharactersWithSpaces>631</CharactersWithSpaces>
  <SharedDoc>false</SharedDoc>
  <HLinks>
    <vt:vector size="12" baseType="variant"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http://www.graz.spoe.at/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mailto:spoe.graz@spoe.at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Lehrlingsoffensive</dc:title>
  <dc:creator>Prah Hermine</dc:creator>
  <cp:lastModifiedBy>Reiter Carina</cp:lastModifiedBy>
  <cp:revision>2</cp:revision>
  <cp:lastPrinted>2017-12-12T08:40:00Z</cp:lastPrinted>
  <dcterms:created xsi:type="dcterms:W3CDTF">2017-12-13T08:33:00Z</dcterms:created>
  <dcterms:modified xsi:type="dcterms:W3CDTF">2017-12-13T08:33:00Z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